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3AE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6763BC96" wp14:editId="7846B3BC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5B34" w14:textId="77777777" w:rsidR="000A3428" w:rsidRPr="00001E1D" w:rsidRDefault="000A3428" w:rsidP="000A3428">
      <w:pPr>
        <w:rPr>
          <w:sz w:val="20"/>
        </w:rPr>
      </w:pPr>
    </w:p>
    <w:p w14:paraId="7B5AB06E" w14:textId="77777777" w:rsidR="000A3428" w:rsidRPr="00001E1D" w:rsidRDefault="000A3428" w:rsidP="000A3428">
      <w:pPr>
        <w:rPr>
          <w:sz w:val="20"/>
        </w:rPr>
      </w:pPr>
    </w:p>
    <w:p w14:paraId="612F644B" w14:textId="77777777" w:rsidR="000A3428" w:rsidRPr="00001E1D" w:rsidRDefault="000A3428" w:rsidP="000A3428">
      <w:pPr>
        <w:rPr>
          <w:sz w:val="20"/>
        </w:rPr>
      </w:pPr>
    </w:p>
    <w:p w14:paraId="722786A8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A2D0E" wp14:editId="434F525E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E1753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4571B507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363A9A45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013D22E9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A2D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481E1753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4571B507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363A9A45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013D22E9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5CD12" w14:textId="77777777" w:rsidR="000A3428" w:rsidRPr="00001E1D" w:rsidRDefault="000A3428" w:rsidP="000A3428">
      <w:pPr>
        <w:rPr>
          <w:sz w:val="20"/>
        </w:rPr>
      </w:pPr>
    </w:p>
    <w:p w14:paraId="6979170F" w14:textId="77777777" w:rsidR="000A3428" w:rsidRPr="00001E1D" w:rsidRDefault="000A3428" w:rsidP="000A3428">
      <w:pPr>
        <w:rPr>
          <w:sz w:val="20"/>
        </w:rPr>
      </w:pPr>
    </w:p>
    <w:p w14:paraId="65768D76" w14:textId="77777777" w:rsidR="000A3428" w:rsidRPr="00001E1D" w:rsidRDefault="000A3428" w:rsidP="000A3428">
      <w:pPr>
        <w:rPr>
          <w:sz w:val="20"/>
        </w:rPr>
      </w:pPr>
    </w:p>
    <w:p w14:paraId="101DE11B" w14:textId="77777777" w:rsidR="000A3428" w:rsidRDefault="000A3428" w:rsidP="000A3428">
      <w:pPr>
        <w:rPr>
          <w:sz w:val="20"/>
        </w:rPr>
      </w:pPr>
    </w:p>
    <w:p w14:paraId="6551783C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017E952E" w14:textId="77777777" w:rsidR="000A3428" w:rsidRPr="00001E1D" w:rsidRDefault="000A3428" w:rsidP="000A3428">
      <w:pPr>
        <w:rPr>
          <w:sz w:val="20"/>
        </w:rPr>
      </w:pPr>
    </w:p>
    <w:p w14:paraId="702DB118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17C9A6" wp14:editId="0C9FB58E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39686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3EFC614" w14:textId="77777777" w:rsidR="000A3428" w:rsidRPr="00001E1D" w:rsidRDefault="000A3428" w:rsidP="000A3428">
      <w:pPr>
        <w:rPr>
          <w:sz w:val="20"/>
        </w:rPr>
      </w:pPr>
    </w:p>
    <w:p w14:paraId="408EC2E9" w14:textId="77777777" w:rsidR="000A3428" w:rsidRPr="00001E1D" w:rsidRDefault="000A3428" w:rsidP="000A3428">
      <w:pPr>
        <w:rPr>
          <w:sz w:val="20"/>
        </w:rPr>
      </w:pPr>
    </w:p>
    <w:p w14:paraId="3FD82FB9" w14:textId="77777777" w:rsidR="000A3428" w:rsidRPr="00001E1D" w:rsidRDefault="000A3428" w:rsidP="000A3428">
      <w:pPr>
        <w:rPr>
          <w:sz w:val="20"/>
        </w:rPr>
      </w:pPr>
    </w:p>
    <w:p w14:paraId="63ABA632" w14:textId="77777777" w:rsidR="000A3428" w:rsidRPr="00001E1D" w:rsidRDefault="000A3428" w:rsidP="000A3428">
      <w:pPr>
        <w:rPr>
          <w:sz w:val="20"/>
        </w:rPr>
      </w:pPr>
    </w:p>
    <w:p w14:paraId="4B13ABC6" w14:textId="77777777" w:rsidR="000A3428" w:rsidRPr="00001E1D" w:rsidRDefault="000A3428" w:rsidP="000A3428">
      <w:pPr>
        <w:rPr>
          <w:sz w:val="20"/>
        </w:rPr>
      </w:pPr>
    </w:p>
    <w:p w14:paraId="4CB19C14" w14:textId="77777777" w:rsidR="000A3428" w:rsidRPr="00001E1D" w:rsidRDefault="000A3428" w:rsidP="000A3428">
      <w:pPr>
        <w:rPr>
          <w:sz w:val="20"/>
        </w:rPr>
      </w:pPr>
    </w:p>
    <w:p w14:paraId="54BD7A3D" w14:textId="77777777" w:rsidR="000A3428" w:rsidRPr="00001E1D" w:rsidRDefault="000A3428" w:rsidP="000A3428">
      <w:pPr>
        <w:rPr>
          <w:sz w:val="20"/>
        </w:rPr>
      </w:pPr>
    </w:p>
    <w:p w14:paraId="0407613D" w14:textId="77777777" w:rsidR="000A3428" w:rsidRPr="00001E1D" w:rsidRDefault="000A3428" w:rsidP="000A3428">
      <w:pPr>
        <w:rPr>
          <w:sz w:val="20"/>
        </w:rPr>
      </w:pPr>
    </w:p>
    <w:p w14:paraId="2A2A03EE" w14:textId="77777777" w:rsidR="000A3428" w:rsidRPr="00001E1D" w:rsidRDefault="000A3428" w:rsidP="000A3428">
      <w:pPr>
        <w:rPr>
          <w:sz w:val="20"/>
        </w:rPr>
      </w:pPr>
    </w:p>
    <w:p w14:paraId="28E57FBA" w14:textId="77777777" w:rsidR="000A3428" w:rsidRPr="00001E1D" w:rsidRDefault="000A3428" w:rsidP="000A3428">
      <w:pPr>
        <w:rPr>
          <w:sz w:val="20"/>
        </w:rPr>
      </w:pPr>
    </w:p>
    <w:p w14:paraId="0761DA3D" w14:textId="77777777" w:rsidR="000A3428" w:rsidRPr="00001E1D" w:rsidRDefault="000A3428" w:rsidP="000A3428">
      <w:pPr>
        <w:rPr>
          <w:sz w:val="20"/>
        </w:rPr>
      </w:pPr>
    </w:p>
    <w:p w14:paraId="4FFE1D91" w14:textId="77777777" w:rsidR="000A3428" w:rsidRPr="00001E1D" w:rsidRDefault="000A3428" w:rsidP="000A3428">
      <w:pPr>
        <w:rPr>
          <w:sz w:val="20"/>
        </w:rPr>
      </w:pPr>
    </w:p>
    <w:p w14:paraId="62C1217C" w14:textId="77777777" w:rsidR="000A3428" w:rsidRPr="00001E1D" w:rsidRDefault="000A3428" w:rsidP="000A3428">
      <w:pPr>
        <w:rPr>
          <w:sz w:val="20"/>
        </w:rPr>
      </w:pPr>
    </w:p>
    <w:p w14:paraId="262E7BC6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559A89ED" w14:textId="77777777" w:rsidTr="005C74E5">
        <w:tc>
          <w:tcPr>
            <w:tcW w:w="9016" w:type="dxa"/>
            <w:gridSpan w:val="2"/>
            <w:shd w:val="clear" w:color="auto" w:fill="004050"/>
          </w:tcPr>
          <w:p w14:paraId="604F19B8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3989F253" w14:textId="77777777" w:rsidTr="00205C97">
        <w:trPr>
          <w:cantSplit/>
        </w:trPr>
        <w:tc>
          <w:tcPr>
            <w:tcW w:w="2689" w:type="dxa"/>
          </w:tcPr>
          <w:p w14:paraId="24AA1A06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2CB51240" w14:textId="3933A978" w:rsidR="00205C97" w:rsidRPr="003A20F4" w:rsidRDefault="00AD4E5F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Income Operations</w:t>
            </w:r>
            <w:r w:rsidR="00664FF9">
              <w:rPr>
                <w:rFonts w:ascii="Montserrat" w:hAnsi="Montserrat" w:cs="Segoe UI"/>
              </w:rPr>
              <w:t xml:space="preserve"> Manager (FTC) – 12 months </w:t>
            </w:r>
          </w:p>
        </w:tc>
      </w:tr>
      <w:tr w:rsidR="00205C97" w14:paraId="481D7353" w14:textId="77777777" w:rsidTr="00205C97">
        <w:trPr>
          <w:cantSplit/>
        </w:trPr>
        <w:tc>
          <w:tcPr>
            <w:tcW w:w="2689" w:type="dxa"/>
          </w:tcPr>
          <w:p w14:paraId="7C222228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448547BA" w14:textId="29FEF577" w:rsidR="00205C97" w:rsidRPr="00B75F2A" w:rsidRDefault="00664FF9" w:rsidP="00205C97">
            <w:pPr>
              <w:spacing w:before="120" w:after="120"/>
              <w:rPr>
                <w:rFonts w:ascii="Montserrat" w:hAnsi="Montserrat" w:cs="Segoe UI"/>
              </w:rPr>
            </w:pPr>
            <w:r w:rsidRPr="00B75F2A">
              <w:rPr>
                <w:rFonts w:ascii="Montserrat" w:hAnsi="Montserrat" w:cs="Segoe UI"/>
              </w:rPr>
              <w:t>Deputy head of Income</w:t>
            </w:r>
            <w:r w:rsidR="00751783" w:rsidRPr="00B75F2A">
              <w:rPr>
                <w:rFonts w:ascii="Montserrat" w:hAnsi="Montserrat" w:cs="Segoe UI"/>
              </w:rPr>
              <w:t xml:space="preserve"> </w:t>
            </w:r>
          </w:p>
        </w:tc>
      </w:tr>
      <w:tr w:rsidR="00205C97" w14:paraId="6CC66B6B" w14:textId="77777777" w:rsidTr="00205C97">
        <w:trPr>
          <w:cantSplit/>
        </w:trPr>
        <w:tc>
          <w:tcPr>
            <w:tcW w:w="2689" w:type="dxa"/>
          </w:tcPr>
          <w:p w14:paraId="2CDE1F4E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6063B93E" w14:textId="6F891F6C" w:rsidR="00205C97" w:rsidRPr="003A20F4" w:rsidRDefault="004474B4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London, with occasional travel</w:t>
            </w:r>
          </w:p>
        </w:tc>
      </w:tr>
      <w:tr w:rsidR="00205C97" w14:paraId="0A5F0328" w14:textId="77777777" w:rsidTr="00205C97">
        <w:trPr>
          <w:cantSplit/>
        </w:trPr>
        <w:tc>
          <w:tcPr>
            <w:tcW w:w="2689" w:type="dxa"/>
          </w:tcPr>
          <w:p w14:paraId="1313D74B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7B370F9D" w14:textId="3857FF87" w:rsidR="00205C97" w:rsidRPr="003A20F4" w:rsidRDefault="00751783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QAHE Finance</w:t>
            </w:r>
          </w:p>
        </w:tc>
      </w:tr>
    </w:tbl>
    <w:p w14:paraId="7A08D897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3ED4E2DA" w14:textId="77777777" w:rsidTr="00205C97">
        <w:tc>
          <w:tcPr>
            <w:tcW w:w="9016" w:type="dxa"/>
            <w:gridSpan w:val="2"/>
            <w:shd w:val="clear" w:color="auto" w:fill="004050"/>
          </w:tcPr>
          <w:p w14:paraId="406A0880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462680CD" w14:textId="77777777" w:rsidTr="00205C97">
        <w:tc>
          <w:tcPr>
            <w:tcW w:w="2689" w:type="dxa"/>
          </w:tcPr>
          <w:p w14:paraId="080FA28F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5ADC07DD" w14:textId="7B0A7CD3" w:rsidR="006F1D42" w:rsidRPr="00F42F50" w:rsidRDefault="00F820BA" w:rsidP="004474B4">
            <w:pPr>
              <w:spacing w:before="120" w:after="120"/>
              <w:jc w:val="both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As the </w:t>
            </w:r>
            <w:r w:rsidR="00664FF9">
              <w:rPr>
                <w:rFonts w:ascii="Montserrat" w:hAnsi="Montserrat" w:cs="Segoe UI"/>
              </w:rPr>
              <w:t>Interim Credit Manager</w:t>
            </w:r>
            <w:r>
              <w:rPr>
                <w:rFonts w:ascii="Montserrat" w:hAnsi="Montserrat" w:cs="Segoe UI"/>
              </w:rPr>
              <w:t xml:space="preserve">, you will work closely with the </w:t>
            </w:r>
            <w:r w:rsidR="00664FF9">
              <w:rPr>
                <w:rFonts w:ascii="Montserrat" w:hAnsi="Montserrat" w:cs="Segoe UI"/>
              </w:rPr>
              <w:t xml:space="preserve">Deputy </w:t>
            </w:r>
            <w:r>
              <w:rPr>
                <w:rFonts w:ascii="Montserrat" w:hAnsi="Montserrat" w:cs="Segoe UI"/>
              </w:rPr>
              <w:t xml:space="preserve">Head of Income </w:t>
            </w:r>
            <w:r w:rsidR="00664FF9">
              <w:rPr>
                <w:rFonts w:ascii="Montserrat" w:hAnsi="Montserrat" w:cs="Segoe UI"/>
              </w:rPr>
              <w:t xml:space="preserve">and Head of Income </w:t>
            </w:r>
            <w:r>
              <w:rPr>
                <w:rFonts w:ascii="Montserrat" w:hAnsi="Montserrat" w:cs="Segoe UI"/>
              </w:rPr>
              <w:t xml:space="preserve">to oversee the Billing &amp; Accounts Receivable/Working capital function for the QAHE business. You will </w:t>
            </w:r>
            <w:r w:rsidR="00664FF9">
              <w:rPr>
                <w:rFonts w:ascii="Montserrat" w:hAnsi="Montserrat" w:cs="Segoe UI"/>
              </w:rPr>
              <w:t>be backfilling the Deputy head of Income role in order for them to focus of Finance Transformation projects.</w:t>
            </w:r>
          </w:p>
        </w:tc>
      </w:tr>
      <w:tr w:rsidR="00D721AB" w14:paraId="788114F0" w14:textId="77777777" w:rsidTr="00205C97">
        <w:tc>
          <w:tcPr>
            <w:tcW w:w="2689" w:type="dxa"/>
          </w:tcPr>
          <w:p w14:paraId="4E28184E" w14:textId="77777777" w:rsidR="00D721AB" w:rsidRPr="00F42F50" w:rsidRDefault="00D721AB" w:rsidP="00D721AB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63CC6549" w14:textId="6A378CA4" w:rsidR="00664FF9" w:rsidRPr="00664FF9" w:rsidRDefault="00D721AB" w:rsidP="00664FF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Assist in leading multiple sub-teams within the income department, including </w:t>
            </w:r>
            <w:r w:rsidR="00EB7B46">
              <w:rPr>
                <w:rFonts w:ascii="Montserrat" w:hAnsi="Montserrat" w:cs="Segoe UI"/>
              </w:rPr>
              <w:t>a</w:t>
            </w:r>
            <w:r w:rsidR="00264821">
              <w:rPr>
                <w:rFonts w:ascii="Montserrat" w:hAnsi="Montserrat" w:cs="Segoe UI"/>
              </w:rPr>
              <w:t xml:space="preserve">ccounts </w:t>
            </w:r>
            <w:r w:rsidR="00EB7B46">
              <w:rPr>
                <w:rFonts w:ascii="Montserrat" w:hAnsi="Montserrat" w:cs="Segoe UI"/>
              </w:rPr>
              <w:t>r</w:t>
            </w:r>
            <w:r w:rsidR="00264821">
              <w:rPr>
                <w:rFonts w:ascii="Montserrat" w:hAnsi="Montserrat" w:cs="Segoe UI"/>
              </w:rPr>
              <w:t xml:space="preserve">eceivable </w:t>
            </w:r>
            <w:r w:rsidR="00735A25">
              <w:rPr>
                <w:rFonts w:ascii="Montserrat" w:hAnsi="Montserrat" w:cs="Segoe UI"/>
              </w:rPr>
              <w:t>operations</w:t>
            </w:r>
            <w:r>
              <w:rPr>
                <w:rFonts w:ascii="Montserrat" w:hAnsi="Montserrat" w:cs="Segoe UI"/>
              </w:rPr>
              <w:t xml:space="preserve">, </w:t>
            </w:r>
            <w:r w:rsidR="00EB7B46">
              <w:rPr>
                <w:rFonts w:ascii="Montserrat" w:hAnsi="Montserrat" w:cs="Segoe UI"/>
              </w:rPr>
              <w:t>s</w:t>
            </w:r>
            <w:r w:rsidR="009B07A5">
              <w:rPr>
                <w:rFonts w:ascii="Montserrat" w:hAnsi="Montserrat" w:cs="Segoe UI"/>
              </w:rPr>
              <w:t xml:space="preserve">tudent </w:t>
            </w:r>
            <w:r w:rsidR="00EB7B46">
              <w:rPr>
                <w:rFonts w:ascii="Montserrat" w:hAnsi="Montserrat" w:cs="Segoe UI"/>
              </w:rPr>
              <w:t>f</w:t>
            </w:r>
            <w:r w:rsidR="009B07A5">
              <w:rPr>
                <w:rFonts w:ascii="Montserrat" w:hAnsi="Montserrat" w:cs="Segoe UI"/>
              </w:rPr>
              <w:t xml:space="preserve">unding and </w:t>
            </w:r>
            <w:r w:rsidR="00EB7B46">
              <w:rPr>
                <w:rFonts w:ascii="Montserrat" w:hAnsi="Montserrat" w:cs="Segoe UI"/>
              </w:rPr>
              <w:t>c</w:t>
            </w:r>
            <w:r w:rsidR="009B07A5">
              <w:rPr>
                <w:rFonts w:ascii="Montserrat" w:hAnsi="Montserrat" w:cs="Segoe UI"/>
              </w:rPr>
              <w:t>ollections.</w:t>
            </w:r>
          </w:p>
          <w:p w14:paraId="16988F26" w14:textId="5B0F6633" w:rsidR="00D721AB" w:rsidRDefault="00D721AB" w:rsidP="00D721A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Collaborate with the Head</w:t>
            </w:r>
            <w:r w:rsidR="00664FF9">
              <w:rPr>
                <w:rFonts w:ascii="Montserrat" w:hAnsi="Montserrat" w:cs="Segoe UI"/>
              </w:rPr>
              <w:t xml:space="preserve"> and Deputy</w:t>
            </w:r>
            <w:r>
              <w:rPr>
                <w:rFonts w:ascii="Montserrat" w:hAnsi="Montserrat" w:cs="Segoe UI"/>
              </w:rPr>
              <w:t xml:space="preserve"> of Income to devise, implement, and establish policies, systems, and procedures aligned with long-term strategic growth objectives.</w:t>
            </w:r>
          </w:p>
          <w:p w14:paraId="75B856C7" w14:textId="77777777" w:rsidR="00D721AB" w:rsidRDefault="00D721AB" w:rsidP="00D721A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Understand complex business problems and contribute to identifying long-term solutions/platforms aligned with business partner views.</w:t>
            </w:r>
          </w:p>
          <w:p w14:paraId="3BE6166A" w14:textId="77777777" w:rsidR="00D721AB" w:rsidRDefault="00D721AB" w:rsidP="00D721A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Support the implementation and awareness of all Income policies and systems to enhance delivery on agreed SLA and KPI requirements. </w:t>
            </w:r>
          </w:p>
          <w:p w14:paraId="2C5559E2" w14:textId="77777777" w:rsidR="00D721AB" w:rsidRDefault="00D721AB" w:rsidP="00D721A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Aid in managing accounts receivable/income function by implementing sustainable systems and processes to meet business sales ledger demands/targets/expectations.</w:t>
            </w:r>
          </w:p>
          <w:p w14:paraId="1F98D2EE" w14:textId="77777777" w:rsidR="00D721AB" w:rsidRDefault="00D721AB" w:rsidP="00D721A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Support the setting of cash collection targets and provide reporting on payment behaviour against targets.</w:t>
            </w:r>
          </w:p>
          <w:p w14:paraId="73394E63" w14:textId="713E28D0" w:rsidR="00D721AB" w:rsidRPr="00664FF9" w:rsidRDefault="00D721AB" w:rsidP="00664FF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Collaborate on maintaining and cleansing sales ledgers for business partner joint ventures, including monthly/annual reporting on aged/bad debt provisions.</w:t>
            </w:r>
          </w:p>
        </w:tc>
      </w:tr>
      <w:tr w:rsidR="006E2380" w14:paraId="7685DB57" w14:textId="77777777" w:rsidTr="00205C97">
        <w:tc>
          <w:tcPr>
            <w:tcW w:w="2689" w:type="dxa"/>
          </w:tcPr>
          <w:p w14:paraId="0B0D2776" w14:textId="77777777" w:rsidR="006E2380" w:rsidRPr="00F42F50" w:rsidRDefault="006E2380" w:rsidP="006E2380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0691DA48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>Revenue collection targets: Meet or exceed targets set for the income department, including cash collection, billing accuracy, and reduction of aged debt.</w:t>
            </w:r>
          </w:p>
          <w:p w14:paraId="246FC297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 xml:space="preserve">Customer payment performance: Monitor and improve performance metrics, including aged </w:t>
            </w:r>
            <w:r w:rsidRPr="006E2380">
              <w:rPr>
                <w:rFonts w:ascii="Montserrat" w:hAnsi="Montserrat" w:cs="Segoe UI"/>
              </w:rPr>
              <w:lastRenderedPageBreak/>
              <w:t>debt reporting, percentage of overdue accounts, and bad debt write offs.</w:t>
            </w:r>
          </w:p>
          <w:p w14:paraId="6E88EACD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 xml:space="preserve">Process efficiency: continuously optimise billing, accounts receivable, and refund processes to enhance efficiency and reduce errors, ensuring compliance with SLAs. </w:t>
            </w:r>
          </w:p>
          <w:p w14:paraId="15A4B369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>Team performance: lead and develop the income team to achieve individual and collective performance objectives, including productivity, accuracy, and customer service levels.</w:t>
            </w:r>
          </w:p>
          <w:p w14:paraId="6A837D36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>Compliance and risk management: Ensure compliance with regulatory standards, internal policies, and best practices related to credit management, debt recovery, and financial transactions.</w:t>
            </w:r>
          </w:p>
          <w:p w14:paraId="5167780D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 xml:space="preserve">Business partner satisfaction: maintain strong relationships with university partners and other stakeholders, ensuring satisfaction with income department services and responsiveness to their needs. </w:t>
            </w:r>
          </w:p>
          <w:p w14:paraId="09757918" w14:textId="77777777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>Project delivery: Successfully manage and deliver projects related to billing system enhancements, process improvements, and strategic initiatives within agreed timelines and budget constraints.</w:t>
            </w:r>
          </w:p>
          <w:p w14:paraId="12AF9F7B" w14:textId="7AB3568C" w:rsidR="006E2380" w:rsidRPr="006E2380" w:rsidRDefault="006E2380" w:rsidP="006E238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6E2380">
              <w:rPr>
                <w:rFonts w:ascii="Montserrat" w:hAnsi="Montserrat" w:cs="Segoe UI"/>
              </w:rPr>
              <w:t xml:space="preserve">Reporting accuracy and timeliness: provide accurate and timely reporting on revenue performance, accounts receivable ageing, bad debt provisions, and other key metrics to support decision making by senior management.  </w:t>
            </w:r>
          </w:p>
        </w:tc>
      </w:tr>
      <w:tr w:rsidR="006E2380" w14:paraId="5E9392B5" w14:textId="77777777" w:rsidTr="00205C97">
        <w:tc>
          <w:tcPr>
            <w:tcW w:w="2689" w:type="dxa"/>
          </w:tcPr>
          <w:p w14:paraId="083C9883" w14:textId="77777777" w:rsidR="006E2380" w:rsidRPr="00F42F50" w:rsidRDefault="006E2380" w:rsidP="006E2380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383AE5DB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  <w:b/>
                <w:bCs/>
                <w:u w:val="single"/>
              </w:rPr>
            </w:pPr>
            <w:r w:rsidRPr="0040567A">
              <w:rPr>
                <w:rFonts w:ascii="Montserrat" w:hAnsi="Montserrat" w:cs="Segoe UI"/>
                <w:b/>
                <w:bCs/>
                <w:u w:val="single"/>
              </w:rPr>
              <w:t>Internal</w:t>
            </w:r>
          </w:p>
          <w:p w14:paraId="4690D761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 xml:space="preserve">Collaborate closely with the Head of Income to ensure alignment of departmental objectives and strategies. </w:t>
            </w:r>
          </w:p>
          <w:p w14:paraId="3DA36F64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Build rapport and trust within the income department, fostering a cohesive and productive team environment.</w:t>
            </w:r>
          </w:p>
          <w:p w14:paraId="41F53049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Engage with senior leadership across various departments to facilitate effective communication and collaboration on strategic initiatives.</w:t>
            </w:r>
          </w:p>
          <w:p w14:paraId="764A3C01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 xml:space="preserve">Work closely with the FP&amp;A team to provide data and insights for budgeting, forecasting, and cash flow objectives. </w:t>
            </w:r>
          </w:p>
          <w:p w14:paraId="18ECEA40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Coordinate with the Academic Registrar to ensure dataflow supports revenue adjustments, billing, and compliance with academic schedules.</w:t>
            </w:r>
          </w:p>
          <w:p w14:paraId="53E364B4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 xml:space="preserve">Collaborate with the Financial Controller on revenue recognition, audits, and reporting requirements. </w:t>
            </w:r>
          </w:p>
          <w:p w14:paraId="559B23DB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lastRenderedPageBreak/>
              <w:t xml:space="preserve">Maintain a strong relationship with the Head of QAHE Compliance to ensure transparency and compliance with regulatory standards. </w:t>
            </w:r>
          </w:p>
          <w:p w14:paraId="3BBB79ED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Partner with the Head of Welfare to address specific customer cases and develop policies aligned with positive cash flow objectives.</w:t>
            </w:r>
          </w:p>
          <w:p w14:paraId="22414C1F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Engage with the senior stakeholders to set and implement minimum service level expectations with business partners, supporting business cash flow objectives.</w:t>
            </w:r>
          </w:p>
          <w:p w14:paraId="3E11FEA1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 xml:space="preserve">Provide reporting on cash flow targets and performance to the CFO, supporting decision making and business enhancements. </w:t>
            </w:r>
          </w:p>
          <w:p w14:paraId="53623743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Collaborate with senior HR business partners and recruitment teams to adapt risk approaches and maximise sales while controlling aged/bad debt risk.</w:t>
            </w:r>
          </w:p>
          <w:p w14:paraId="79EED7D5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</w:p>
          <w:p w14:paraId="5ADB060E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  <w:b/>
                <w:bCs/>
                <w:u w:val="single"/>
              </w:rPr>
            </w:pPr>
            <w:r w:rsidRPr="0040567A">
              <w:rPr>
                <w:rFonts w:ascii="Montserrat" w:hAnsi="Montserrat" w:cs="Segoe UI"/>
                <w:b/>
                <w:bCs/>
                <w:u w:val="single"/>
              </w:rPr>
              <w:t>External:</w:t>
            </w:r>
          </w:p>
          <w:p w14:paraId="1F8434B5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Build and maintain strong relationships with university partner Accounts Receivable heads to ensure timely cash flow payments to QAHE and align approaches to international self-funding debtors.</w:t>
            </w:r>
          </w:p>
          <w:p w14:paraId="2DE6D3A1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Engage with university partner management accounts teams to report and address aged/bad debt issues.</w:t>
            </w:r>
          </w:p>
          <w:p w14:paraId="0B519318" w14:textId="77777777" w:rsidR="00FE1996" w:rsidRPr="0040567A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 xml:space="preserve">Foster positive relationship with university partner compliance heads to minimise adverse impacts on regulatory stats and licences. </w:t>
            </w:r>
          </w:p>
          <w:p w14:paraId="17B38F77" w14:textId="5384BDC2" w:rsidR="006E2380" w:rsidRPr="00F42F50" w:rsidRDefault="00FE1996" w:rsidP="00FE1996">
            <w:pPr>
              <w:spacing w:before="120" w:after="120"/>
              <w:rPr>
                <w:rFonts w:ascii="Montserrat" w:hAnsi="Montserrat" w:cs="Segoe UI"/>
              </w:rPr>
            </w:pPr>
            <w:r w:rsidRPr="0040567A">
              <w:rPr>
                <w:rFonts w:ascii="Montserrat" w:hAnsi="Montserrat" w:cs="Segoe UI"/>
              </w:rPr>
              <w:t>Cultivate positive working relationship with university partners to facilitate transparent communication and influence positive changes in customer payment journeys.</w:t>
            </w:r>
          </w:p>
        </w:tc>
      </w:tr>
    </w:tbl>
    <w:p w14:paraId="5E7018B9" w14:textId="77777777" w:rsidR="00FB52BC" w:rsidRDefault="00FB52BC" w:rsidP="00781018">
      <w:pPr>
        <w:tabs>
          <w:tab w:val="left" w:pos="12060"/>
        </w:tabs>
        <w:spacing w:after="0"/>
      </w:pPr>
      <w: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6383"/>
      </w:tblGrid>
      <w:tr w:rsidR="00781018" w:rsidRPr="00781018" w14:paraId="4E673C62" w14:textId="77777777" w:rsidTr="00BB3823">
        <w:tc>
          <w:tcPr>
            <w:tcW w:w="9016" w:type="dxa"/>
            <w:gridSpan w:val="2"/>
            <w:shd w:val="clear" w:color="auto" w:fill="004050"/>
          </w:tcPr>
          <w:p w14:paraId="0D714B6D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14:paraId="57A89C57" w14:textId="77777777" w:rsidTr="00BB3823">
        <w:tc>
          <w:tcPr>
            <w:tcW w:w="2649" w:type="dxa"/>
          </w:tcPr>
          <w:p w14:paraId="698466BF" w14:textId="77777777" w:rsidR="009F3042" w:rsidRPr="00F42F50" w:rsidRDefault="001643E9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</w:tc>
        <w:tc>
          <w:tcPr>
            <w:tcW w:w="6367" w:type="dxa"/>
          </w:tcPr>
          <w:p w14:paraId="5E4D4019" w14:textId="77777777" w:rsidR="003053ED" w:rsidRPr="001364F7" w:rsidRDefault="003053ED" w:rsidP="001364F7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364F7">
              <w:rPr>
                <w:rFonts w:ascii="Montserrat" w:hAnsi="Montserrat" w:cs="Segoe UI"/>
              </w:rPr>
              <w:t>Management of multiple projects</w:t>
            </w:r>
          </w:p>
          <w:p w14:paraId="54A0E608" w14:textId="77777777" w:rsidR="003053ED" w:rsidRPr="001364F7" w:rsidRDefault="003053ED" w:rsidP="001364F7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364F7">
              <w:rPr>
                <w:rFonts w:ascii="Montserrat" w:hAnsi="Montserrat" w:cs="Segoe UI"/>
              </w:rPr>
              <w:t>Senior stakeholder management</w:t>
            </w:r>
          </w:p>
          <w:p w14:paraId="3BA5B0C6" w14:textId="77777777" w:rsidR="003053ED" w:rsidRPr="001364F7" w:rsidRDefault="003053ED" w:rsidP="001364F7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364F7">
              <w:rPr>
                <w:rFonts w:ascii="Montserrat" w:hAnsi="Montserrat" w:cs="Segoe UI"/>
              </w:rPr>
              <w:t>Strategic planning expertise</w:t>
            </w:r>
          </w:p>
          <w:p w14:paraId="5E7B7D09" w14:textId="77777777" w:rsidR="003053ED" w:rsidRPr="001364F7" w:rsidRDefault="003053ED" w:rsidP="001364F7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364F7">
              <w:rPr>
                <w:rFonts w:ascii="Montserrat" w:hAnsi="Montserrat" w:cs="Segoe UI"/>
              </w:rPr>
              <w:t>Data analysis and reporting</w:t>
            </w:r>
          </w:p>
          <w:p w14:paraId="4278ABB2" w14:textId="77777777" w:rsidR="003053ED" w:rsidRPr="001364F7" w:rsidRDefault="003053ED" w:rsidP="001364F7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364F7">
              <w:rPr>
                <w:rFonts w:ascii="Montserrat" w:hAnsi="Montserrat" w:cs="Segoe UI"/>
              </w:rPr>
              <w:t>Excellent communication skills</w:t>
            </w:r>
          </w:p>
          <w:p w14:paraId="1766A3DA" w14:textId="492BF6C7" w:rsidR="006F1D42" w:rsidRPr="00F42F50" w:rsidRDefault="006F1D42" w:rsidP="00781018">
            <w:pPr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9F3042" w14:paraId="53B26A28" w14:textId="77777777">
        <w:tc>
          <w:tcPr>
            <w:tcW w:w="3823" w:type="dxa"/>
          </w:tcPr>
          <w:p w14:paraId="7A828DA5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11871" w:type="dxa"/>
          </w:tcPr>
          <w:p w14:paraId="3DFCCE1A" w14:textId="77777777" w:rsidR="00364B73" w:rsidRPr="00E10D5C" w:rsidRDefault="00364B73" w:rsidP="00E10D5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E10D5C">
              <w:rPr>
                <w:rFonts w:ascii="Montserrat" w:hAnsi="Montserrat" w:cs="Segoe UI"/>
              </w:rPr>
              <w:t>Senior management experience in billing/accounts receivable function</w:t>
            </w:r>
          </w:p>
          <w:p w14:paraId="267B99C8" w14:textId="77777777" w:rsidR="00364B73" w:rsidRPr="00E10D5C" w:rsidRDefault="00364B73" w:rsidP="00E10D5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E10D5C">
              <w:rPr>
                <w:rFonts w:ascii="Montserrat" w:hAnsi="Montserrat" w:cs="Segoe UI"/>
              </w:rPr>
              <w:t>Understanding of consumer credit act and legal communications</w:t>
            </w:r>
          </w:p>
          <w:p w14:paraId="6EC75B6E" w14:textId="77777777" w:rsidR="00364B73" w:rsidRPr="00E10D5C" w:rsidRDefault="00364B73" w:rsidP="00E10D5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E10D5C">
              <w:rPr>
                <w:rFonts w:ascii="Montserrat" w:hAnsi="Montserrat" w:cs="Segoe UI"/>
              </w:rPr>
              <w:t>Change management experience</w:t>
            </w:r>
          </w:p>
          <w:p w14:paraId="7D80DD30" w14:textId="3FABE500" w:rsidR="006F1D42" w:rsidRPr="00E10D5C" w:rsidRDefault="00364B73" w:rsidP="00E10D5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E10D5C">
              <w:rPr>
                <w:rFonts w:ascii="Montserrat" w:hAnsi="Montserrat" w:cs="Segoe UI"/>
              </w:rPr>
              <w:t xml:space="preserve">Experience in leadership or supervisory role </w:t>
            </w:r>
          </w:p>
        </w:tc>
      </w:tr>
      <w:tr w:rsidR="009F3042" w14:paraId="46573E3C" w14:textId="77777777">
        <w:tc>
          <w:tcPr>
            <w:tcW w:w="3823" w:type="dxa"/>
          </w:tcPr>
          <w:p w14:paraId="7E9F53C6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lastRenderedPageBreak/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Knowledge</w:t>
            </w:r>
          </w:p>
        </w:tc>
        <w:tc>
          <w:tcPr>
            <w:tcW w:w="11871" w:type="dxa"/>
          </w:tcPr>
          <w:p w14:paraId="2DD1A5E6" w14:textId="77777777" w:rsidR="00F71E9A" w:rsidRDefault="00F71E9A" w:rsidP="00F71E9A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Understanding of working capital priorities</w:t>
            </w:r>
          </w:p>
          <w:p w14:paraId="5ED6452A" w14:textId="77777777" w:rsidR="00F71E9A" w:rsidRDefault="00F71E9A" w:rsidP="00F71E9A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Experience in using CRM and accounting databases</w:t>
            </w:r>
          </w:p>
          <w:p w14:paraId="415DCB91" w14:textId="73B611F9" w:rsidR="006F1D42" w:rsidRPr="00F42F50" w:rsidRDefault="00F71E9A" w:rsidP="00F71E9A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Database management</w:t>
            </w:r>
            <w:r w:rsidRPr="00F42F50">
              <w:rPr>
                <w:rFonts w:ascii="Montserrat" w:hAnsi="Montserrat" w:cs="Segoe UI"/>
              </w:rPr>
              <w:t xml:space="preserve"> </w:t>
            </w:r>
          </w:p>
        </w:tc>
      </w:tr>
      <w:tr w:rsidR="00BB3823" w14:paraId="4C440398" w14:textId="77777777">
        <w:tc>
          <w:tcPr>
            <w:tcW w:w="3823" w:type="dxa"/>
          </w:tcPr>
          <w:p w14:paraId="1BFB655B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11871" w:type="dxa"/>
          </w:tcPr>
          <w:p w14:paraId="5E8C5345" w14:textId="77777777" w:rsidR="00687AD8" w:rsidRDefault="00687AD8" w:rsidP="00687AD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Desirable: CICM level 3 qualified or part qualified. </w:t>
            </w:r>
          </w:p>
          <w:p w14:paraId="166C1A92" w14:textId="2799BD34" w:rsidR="00BB3823" w:rsidRPr="00F42F50" w:rsidRDefault="00687AD8" w:rsidP="00687AD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Desirable: Institute of Leadership and Management level 4 qualification.</w:t>
            </w:r>
            <w:r w:rsidRPr="00F42F50">
              <w:rPr>
                <w:rFonts w:ascii="Montserrat" w:hAnsi="Montserrat" w:cs="Segoe UI"/>
              </w:rPr>
              <w:t xml:space="preserve"> </w:t>
            </w:r>
          </w:p>
        </w:tc>
      </w:tr>
      <w:tr w:rsidR="00BB3823" w14:paraId="06C44446" w14:textId="77777777" w:rsidTr="00BB3823">
        <w:tc>
          <w:tcPr>
            <w:tcW w:w="2649" w:type="dxa"/>
          </w:tcPr>
          <w:p w14:paraId="684AACAB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67" w:type="dxa"/>
          </w:tcPr>
          <w:p w14:paraId="488F5494" w14:textId="77777777" w:rsidR="00EF2071" w:rsidRDefault="00EF2071" w:rsidP="00EF2071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Composure</w:t>
            </w:r>
          </w:p>
          <w:p w14:paraId="3DAC950C" w14:textId="77777777" w:rsidR="00EF2071" w:rsidRDefault="00EF2071" w:rsidP="00EF2071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Problem solving capabilities</w:t>
            </w:r>
          </w:p>
          <w:p w14:paraId="20DEBAB0" w14:textId="77777777" w:rsidR="00EF2071" w:rsidRDefault="00EF2071" w:rsidP="00EF2071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Positive team player</w:t>
            </w:r>
          </w:p>
          <w:p w14:paraId="13CEFCC8" w14:textId="36F33078" w:rsidR="00BB3823" w:rsidRPr="00EF2071" w:rsidRDefault="00EF2071" w:rsidP="00EF2071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Driven to achieve objectives</w:t>
            </w:r>
          </w:p>
        </w:tc>
      </w:tr>
      <w:tr w:rsidR="002F2134" w14:paraId="362DA51D" w14:textId="77777777" w:rsidTr="00BB3823">
        <w:tc>
          <w:tcPr>
            <w:tcW w:w="2649" w:type="dxa"/>
          </w:tcPr>
          <w:p w14:paraId="327BED13" w14:textId="77777777" w:rsidR="002F2134" w:rsidRDefault="002F2134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Diversity &amp; Inclusion</w:t>
            </w:r>
          </w:p>
        </w:tc>
        <w:tc>
          <w:tcPr>
            <w:tcW w:w="6367" w:type="dxa"/>
          </w:tcPr>
          <w:p w14:paraId="5742BBDB" w14:textId="77777777" w:rsidR="002F2134" w:rsidRPr="00F42F50" w:rsidRDefault="002F2134" w:rsidP="0078101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are able to make reasonable adjustments based on part-time work, child-care or developmental disorders that may need to be taken into consideration.</w:t>
            </w:r>
          </w:p>
        </w:tc>
      </w:tr>
    </w:tbl>
    <w:p w14:paraId="10241A3C" w14:textId="77777777" w:rsidR="009F3042" w:rsidRDefault="009F3042" w:rsidP="00781018">
      <w:pPr>
        <w:spacing w:after="0"/>
      </w:pPr>
    </w:p>
    <w:p w14:paraId="540F3B53" w14:textId="77777777" w:rsidR="003922B0" w:rsidRDefault="003922B0" w:rsidP="00781018"/>
    <w:sectPr w:rsidR="003922B0" w:rsidSect="00124E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6308" w14:textId="77777777" w:rsidR="00A64D5B" w:rsidRDefault="00A64D5B" w:rsidP="009F3042">
      <w:pPr>
        <w:spacing w:after="0" w:line="240" w:lineRule="auto"/>
      </w:pPr>
      <w:r>
        <w:separator/>
      </w:r>
    </w:p>
  </w:endnote>
  <w:endnote w:type="continuationSeparator" w:id="0">
    <w:p w14:paraId="2FA25972" w14:textId="77777777" w:rsidR="00A64D5B" w:rsidRDefault="00A64D5B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3CADB0C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68B3">
          <w:rPr>
            <w:rFonts w:ascii="Montserrat SemiBold" w:hAnsi="Montserrat SemiBold"/>
            <w:noProof/>
            <w:color w:val="00EDB5"/>
          </w:rPr>
          <w:t>2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68422696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6D588FBB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68B3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798EF6A9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D5A8" w14:textId="77777777" w:rsidR="00A64D5B" w:rsidRDefault="00A64D5B" w:rsidP="009F3042">
      <w:pPr>
        <w:spacing w:after="0" w:line="240" w:lineRule="auto"/>
      </w:pPr>
      <w:r>
        <w:separator/>
      </w:r>
    </w:p>
  </w:footnote>
  <w:footnote w:type="continuationSeparator" w:id="0">
    <w:p w14:paraId="44CA30AF" w14:textId="77777777" w:rsidR="00A64D5B" w:rsidRDefault="00A64D5B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0951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42DCE52" wp14:editId="7C50F042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72AD61A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008871B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0D7FC49D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79A67EEB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503D" w14:textId="77777777" w:rsidR="003322A0" w:rsidRDefault="00201B7C">
    <w:pPr>
      <w:pStyle w:val="Header"/>
    </w:pPr>
    <w:r>
      <w:t xml:space="preserve">      </w:t>
    </w:r>
  </w:p>
  <w:p w14:paraId="52F0060E" w14:textId="77777777" w:rsidR="00201B7C" w:rsidRDefault="00201B7C">
    <w:pPr>
      <w:pStyle w:val="Header"/>
    </w:pPr>
  </w:p>
  <w:p w14:paraId="5D253561" w14:textId="77777777" w:rsidR="00201B7C" w:rsidRDefault="00201B7C">
    <w:pPr>
      <w:pStyle w:val="Header"/>
    </w:pPr>
  </w:p>
  <w:p w14:paraId="777DB276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1EE7"/>
    <w:multiLevelType w:val="hybridMultilevel"/>
    <w:tmpl w:val="8B02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D3D"/>
    <w:multiLevelType w:val="hybridMultilevel"/>
    <w:tmpl w:val="01F8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1718E"/>
    <w:multiLevelType w:val="hybridMultilevel"/>
    <w:tmpl w:val="0EB80590"/>
    <w:lvl w:ilvl="0" w:tplc="A33A77BE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0678C"/>
    <w:multiLevelType w:val="hybridMultilevel"/>
    <w:tmpl w:val="7F92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314B3"/>
    <w:multiLevelType w:val="hybridMultilevel"/>
    <w:tmpl w:val="91C6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2D03"/>
    <w:multiLevelType w:val="hybridMultilevel"/>
    <w:tmpl w:val="07BE6C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D25AD6"/>
    <w:multiLevelType w:val="hybridMultilevel"/>
    <w:tmpl w:val="17CC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847871">
    <w:abstractNumId w:val="11"/>
  </w:num>
  <w:num w:numId="2" w16cid:durableId="74666846">
    <w:abstractNumId w:val="5"/>
    <w:lvlOverride w:ilvl="0">
      <w:startOverride w:val="1"/>
    </w:lvlOverride>
  </w:num>
  <w:num w:numId="3" w16cid:durableId="201333403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7847780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85341350">
    <w:abstractNumId w:val="5"/>
  </w:num>
  <w:num w:numId="6" w16cid:durableId="1794059373">
    <w:abstractNumId w:val="10"/>
  </w:num>
  <w:num w:numId="7" w16cid:durableId="1466696267">
    <w:abstractNumId w:val="9"/>
  </w:num>
  <w:num w:numId="8" w16cid:durableId="1957176325">
    <w:abstractNumId w:val="15"/>
  </w:num>
  <w:num w:numId="9" w16cid:durableId="774205742">
    <w:abstractNumId w:val="0"/>
  </w:num>
  <w:num w:numId="10" w16cid:durableId="759062942">
    <w:abstractNumId w:val="7"/>
  </w:num>
  <w:num w:numId="11" w16cid:durableId="1529179408">
    <w:abstractNumId w:val="3"/>
  </w:num>
  <w:num w:numId="12" w16cid:durableId="1237326727">
    <w:abstractNumId w:val="8"/>
  </w:num>
  <w:num w:numId="13" w16cid:durableId="1345354650">
    <w:abstractNumId w:val="2"/>
  </w:num>
  <w:num w:numId="14" w16cid:durableId="905144389">
    <w:abstractNumId w:val="6"/>
  </w:num>
  <w:num w:numId="15" w16cid:durableId="417679241">
    <w:abstractNumId w:val="1"/>
  </w:num>
  <w:num w:numId="16" w16cid:durableId="1491676080">
    <w:abstractNumId w:val="12"/>
  </w:num>
  <w:num w:numId="17" w16cid:durableId="1177040774">
    <w:abstractNumId w:val="13"/>
  </w:num>
  <w:num w:numId="18" w16cid:durableId="993921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E9"/>
    <w:rsid w:val="000169C8"/>
    <w:rsid w:val="00044670"/>
    <w:rsid w:val="00047AC6"/>
    <w:rsid w:val="000A3428"/>
    <w:rsid w:val="000B3746"/>
    <w:rsid w:val="00124E7D"/>
    <w:rsid w:val="001364F7"/>
    <w:rsid w:val="001643E9"/>
    <w:rsid w:val="00201B7C"/>
    <w:rsid w:val="00205C97"/>
    <w:rsid w:val="002079FC"/>
    <w:rsid w:val="002418BE"/>
    <w:rsid w:val="00244D6A"/>
    <w:rsid w:val="00264044"/>
    <w:rsid w:val="00264821"/>
    <w:rsid w:val="002968B3"/>
    <w:rsid w:val="002D5453"/>
    <w:rsid w:val="002F2134"/>
    <w:rsid w:val="003053ED"/>
    <w:rsid w:val="00315A76"/>
    <w:rsid w:val="003322A0"/>
    <w:rsid w:val="00332B9C"/>
    <w:rsid w:val="0036334B"/>
    <w:rsid w:val="00364B73"/>
    <w:rsid w:val="003922B0"/>
    <w:rsid w:val="00397609"/>
    <w:rsid w:val="003A20F4"/>
    <w:rsid w:val="003D43CD"/>
    <w:rsid w:val="0040070C"/>
    <w:rsid w:val="004153D9"/>
    <w:rsid w:val="00436811"/>
    <w:rsid w:val="004474B4"/>
    <w:rsid w:val="00483B7B"/>
    <w:rsid w:val="004C7275"/>
    <w:rsid w:val="005C74E5"/>
    <w:rsid w:val="00602DBE"/>
    <w:rsid w:val="00614500"/>
    <w:rsid w:val="00664FF9"/>
    <w:rsid w:val="00686980"/>
    <w:rsid w:val="00687AD8"/>
    <w:rsid w:val="006A0BDD"/>
    <w:rsid w:val="006A7DF7"/>
    <w:rsid w:val="006E2380"/>
    <w:rsid w:val="006E7596"/>
    <w:rsid w:val="006F1D42"/>
    <w:rsid w:val="00713D81"/>
    <w:rsid w:val="00735A25"/>
    <w:rsid w:val="00751783"/>
    <w:rsid w:val="0076559C"/>
    <w:rsid w:val="00767BC2"/>
    <w:rsid w:val="00781018"/>
    <w:rsid w:val="00802C6F"/>
    <w:rsid w:val="008F2361"/>
    <w:rsid w:val="008F472E"/>
    <w:rsid w:val="00946180"/>
    <w:rsid w:val="00973D93"/>
    <w:rsid w:val="009B07A5"/>
    <w:rsid w:val="009F3042"/>
    <w:rsid w:val="009F3B7E"/>
    <w:rsid w:val="00A008E4"/>
    <w:rsid w:val="00A06A9D"/>
    <w:rsid w:val="00A64D5B"/>
    <w:rsid w:val="00AB5F8D"/>
    <w:rsid w:val="00AD4E5F"/>
    <w:rsid w:val="00AF0D1C"/>
    <w:rsid w:val="00B718C9"/>
    <w:rsid w:val="00B75F2A"/>
    <w:rsid w:val="00BB3823"/>
    <w:rsid w:val="00C1358A"/>
    <w:rsid w:val="00C52A30"/>
    <w:rsid w:val="00C56B97"/>
    <w:rsid w:val="00D2512B"/>
    <w:rsid w:val="00D5772A"/>
    <w:rsid w:val="00D6316A"/>
    <w:rsid w:val="00D721AB"/>
    <w:rsid w:val="00D87DD9"/>
    <w:rsid w:val="00DB3358"/>
    <w:rsid w:val="00DB60A2"/>
    <w:rsid w:val="00DE05B4"/>
    <w:rsid w:val="00E10D5C"/>
    <w:rsid w:val="00E17EFE"/>
    <w:rsid w:val="00E21AC7"/>
    <w:rsid w:val="00E43302"/>
    <w:rsid w:val="00E9574F"/>
    <w:rsid w:val="00EB7B46"/>
    <w:rsid w:val="00ED45A3"/>
    <w:rsid w:val="00EE7B41"/>
    <w:rsid w:val="00EF2071"/>
    <w:rsid w:val="00F25361"/>
    <w:rsid w:val="00F309D1"/>
    <w:rsid w:val="00F42F50"/>
    <w:rsid w:val="00F61F2D"/>
    <w:rsid w:val="00F71E9A"/>
    <w:rsid w:val="00F820BA"/>
    <w:rsid w:val="00FB52BC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26241"/>
  <w15:chartTrackingRefBased/>
  <w15:docId w15:val="{90085306-7333-49E0-8717-6B514156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E5D9-A339-4A7F-81CA-5975915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136</TotalTime>
  <Pages>5</Pages>
  <Words>803</Words>
  <Characters>5272</Characters>
  <Application>Microsoft Office Word</Application>
  <DocSecurity>0</DocSecurity>
  <Lines>202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Emmerson, Christopher</cp:lastModifiedBy>
  <cp:revision>8</cp:revision>
  <dcterms:created xsi:type="dcterms:W3CDTF">2025-12-12T17:32:00Z</dcterms:created>
  <dcterms:modified xsi:type="dcterms:W3CDTF">2025-12-15T19:56:00Z</dcterms:modified>
</cp:coreProperties>
</file>